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969B" w14:textId="77777777" w:rsidR="000F24DF" w:rsidRDefault="0000000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Robert Kemp Turner Elementary School</w:t>
      </w:r>
    </w:p>
    <w:p w14:paraId="60EB89D4" w14:textId="77777777" w:rsidR="000F24DF" w:rsidRDefault="0000000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School Advisory Council 2025-2026</w:t>
      </w:r>
    </w:p>
    <w:p w14:paraId="47137BD5" w14:textId="77777777" w:rsidR="000F24DF" w:rsidRDefault="000F24DF">
      <w:pPr>
        <w:rPr>
          <w:lang w:val="en-US"/>
        </w:rPr>
      </w:pPr>
    </w:p>
    <w:p w14:paraId="518270D8" w14:textId="77777777" w:rsidR="000F24DF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SAC Email Address:</w:t>
      </w:r>
    </w:p>
    <w:p w14:paraId="142FFFD7" w14:textId="77777777" w:rsidR="000F24DF" w:rsidRDefault="00000000">
      <w:pPr>
        <w:rPr>
          <w:lang w:val="en-US"/>
        </w:rPr>
      </w:pPr>
      <w:r>
        <w:rPr>
          <w:lang w:val="en-US"/>
        </w:rPr>
        <w:t>hrce-sac-rkt@gnspes.ca</w:t>
      </w:r>
    </w:p>
    <w:p w14:paraId="107687C4" w14:textId="77777777" w:rsidR="000F24DF" w:rsidRDefault="00000000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Members:</w:t>
      </w:r>
    </w:p>
    <w:p w14:paraId="2E432792" w14:textId="77777777" w:rsidR="000F24DF" w:rsidRDefault="00000000">
      <w:pPr>
        <w:rPr>
          <w:lang w:val="en-US"/>
        </w:rPr>
      </w:pPr>
      <w:r>
        <w:rPr>
          <w:lang w:val="en-US"/>
        </w:rPr>
        <w:t>Chair: Chris White</w:t>
      </w:r>
    </w:p>
    <w:p w14:paraId="6151DCCF" w14:textId="77777777" w:rsidR="000F24DF" w:rsidRDefault="00000000">
      <w:pPr>
        <w:rPr>
          <w:lang w:val="en-US"/>
        </w:rPr>
      </w:pPr>
      <w:r>
        <w:rPr>
          <w:lang w:val="en-US"/>
        </w:rPr>
        <w:t>Parent Members: Derrick Jamieson, Danica Branscombe, Terra Crowe</w:t>
      </w:r>
    </w:p>
    <w:p w14:paraId="1C90EA10" w14:textId="77777777" w:rsidR="000F24DF" w:rsidRDefault="00000000">
      <w:pPr>
        <w:rPr>
          <w:lang w:val="en-US"/>
        </w:rPr>
      </w:pPr>
      <w:r>
        <w:rPr>
          <w:lang w:val="en-US"/>
        </w:rPr>
        <w:t>Community Members: Darlene Hounsell</w:t>
      </w:r>
    </w:p>
    <w:p w14:paraId="7E701AC3" w14:textId="77777777" w:rsidR="000F24DF" w:rsidRDefault="00000000">
      <w:pPr>
        <w:rPr>
          <w:lang w:val="en-US"/>
        </w:rPr>
      </w:pPr>
      <w:r>
        <w:rPr>
          <w:lang w:val="en-US"/>
        </w:rPr>
        <w:t>Staff Members: Crystal White</w:t>
      </w:r>
    </w:p>
    <w:p w14:paraId="2DBF9876" w14:textId="77777777" w:rsidR="000F24DF" w:rsidRDefault="00000000">
      <w:pPr>
        <w:rPr>
          <w:lang w:val="en-US"/>
        </w:rPr>
      </w:pPr>
      <w:r>
        <w:rPr>
          <w:lang w:val="en-US"/>
        </w:rPr>
        <w:t>Principal: Regan Clancey</w:t>
      </w:r>
    </w:p>
    <w:p w14:paraId="2A48B6D1" w14:textId="77777777" w:rsidR="000F24DF" w:rsidRDefault="000F24DF">
      <w:pPr>
        <w:rPr>
          <w:lang w:val="en-US"/>
        </w:rPr>
      </w:pPr>
    </w:p>
    <w:p w14:paraId="429A427F" w14:textId="77777777" w:rsidR="000F24DF" w:rsidRDefault="00000000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Proposed Meeting Dates:</w:t>
      </w:r>
    </w:p>
    <w:p w14:paraId="32F5E26C" w14:textId="77777777" w:rsidR="000F24DF" w:rsidRDefault="00000000">
      <w:r>
        <w:rPr>
          <w:lang w:val="en-US"/>
        </w:rPr>
        <w:t>September 24</w:t>
      </w:r>
      <w:r>
        <w:rPr>
          <w:vertAlign w:val="superscript"/>
          <w:lang w:val="en-US"/>
        </w:rPr>
        <w:t>th</w:t>
      </w:r>
      <w:r>
        <w:rPr>
          <w:lang w:val="en-US"/>
        </w:rPr>
        <w:t>, 2025</w:t>
      </w:r>
    </w:p>
    <w:p w14:paraId="1DFC0C5F" w14:textId="77777777" w:rsidR="000F24DF" w:rsidRDefault="00000000">
      <w:r>
        <w:rPr>
          <w:lang w:val="en-US"/>
        </w:rPr>
        <w:t>October 21</w:t>
      </w:r>
      <w:r>
        <w:rPr>
          <w:vertAlign w:val="superscript"/>
          <w:lang w:val="en-US"/>
        </w:rPr>
        <w:t>st</w:t>
      </w:r>
      <w:r>
        <w:rPr>
          <w:lang w:val="en-US"/>
        </w:rPr>
        <w:t>, 2025</w:t>
      </w:r>
    </w:p>
    <w:p w14:paraId="697368C2" w14:textId="77777777" w:rsidR="000F24DF" w:rsidRDefault="00000000">
      <w:r>
        <w:rPr>
          <w:lang w:val="en-US"/>
        </w:rPr>
        <w:t>November 24</w:t>
      </w:r>
      <w:r>
        <w:rPr>
          <w:vertAlign w:val="superscript"/>
          <w:lang w:val="en-US"/>
        </w:rPr>
        <w:t>th</w:t>
      </w:r>
      <w:r>
        <w:rPr>
          <w:lang w:val="en-US"/>
        </w:rPr>
        <w:t>, 2025</w:t>
      </w:r>
    </w:p>
    <w:p w14:paraId="0B86C8ED" w14:textId="77777777" w:rsidR="000F24DF" w:rsidRDefault="00000000">
      <w:r>
        <w:rPr>
          <w:lang w:val="en-US"/>
        </w:rPr>
        <w:t>January 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, 2026 </w:t>
      </w:r>
    </w:p>
    <w:p w14:paraId="4CD6D588" w14:textId="77777777" w:rsidR="000F24DF" w:rsidRDefault="00000000">
      <w:r>
        <w:rPr>
          <w:lang w:val="en-US"/>
        </w:rPr>
        <w:t>March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, 2026 </w:t>
      </w:r>
    </w:p>
    <w:p w14:paraId="68CAAD67" w14:textId="77777777" w:rsidR="000F24DF" w:rsidRDefault="00000000">
      <w:r>
        <w:rPr>
          <w:lang w:val="en-US"/>
        </w:rPr>
        <w:t>April 13</w:t>
      </w:r>
      <w:r>
        <w:rPr>
          <w:vertAlign w:val="superscript"/>
          <w:lang w:val="en-US"/>
        </w:rPr>
        <w:t>th</w:t>
      </w:r>
      <w:r>
        <w:rPr>
          <w:lang w:val="en-US"/>
        </w:rPr>
        <w:t>, 2026</w:t>
      </w:r>
    </w:p>
    <w:p w14:paraId="426B30F1" w14:textId="77777777" w:rsidR="000F24DF" w:rsidRDefault="00000000">
      <w:r>
        <w:rPr>
          <w:lang w:val="en-US"/>
        </w:rPr>
        <w:t>May 11</w:t>
      </w:r>
      <w:r>
        <w:rPr>
          <w:vertAlign w:val="superscript"/>
          <w:lang w:val="en-US"/>
        </w:rPr>
        <w:t>th</w:t>
      </w:r>
      <w:r>
        <w:rPr>
          <w:lang w:val="en-US"/>
        </w:rPr>
        <w:t>, 2026</w:t>
      </w:r>
    </w:p>
    <w:p w14:paraId="2541764D" w14:textId="77777777" w:rsidR="000F24DF" w:rsidRDefault="000F24DF">
      <w:pPr>
        <w:rPr>
          <w:lang w:val="en-US"/>
        </w:rPr>
      </w:pPr>
    </w:p>
    <w:p w14:paraId="5B643F43" w14:textId="77777777" w:rsidR="000F24DF" w:rsidRDefault="000F24DF">
      <w:pPr>
        <w:rPr>
          <w:lang w:val="en-US"/>
        </w:rPr>
      </w:pPr>
    </w:p>
    <w:p w14:paraId="2FDBDEA2" w14:textId="77777777" w:rsidR="000F24DF" w:rsidRDefault="000F24DF">
      <w:pPr>
        <w:rPr>
          <w:lang w:val="en-US"/>
        </w:rPr>
      </w:pPr>
    </w:p>
    <w:sectPr w:rsidR="000F24D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40B7" w14:textId="77777777" w:rsidR="00136AA7" w:rsidRDefault="00136AA7">
      <w:pPr>
        <w:spacing w:after="0" w:line="240" w:lineRule="auto"/>
      </w:pPr>
      <w:r>
        <w:separator/>
      </w:r>
    </w:p>
  </w:endnote>
  <w:endnote w:type="continuationSeparator" w:id="0">
    <w:p w14:paraId="48DCB6BA" w14:textId="77777777" w:rsidR="00136AA7" w:rsidRDefault="0013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77A3" w14:textId="77777777" w:rsidR="00136AA7" w:rsidRDefault="00136A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8D738F" w14:textId="77777777" w:rsidR="00136AA7" w:rsidRDefault="00136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24DF"/>
    <w:rsid w:val="000F24DF"/>
    <w:rsid w:val="00136AA7"/>
    <w:rsid w:val="008B0C8D"/>
    <w:rsid w:val="008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84F0"/>
  <w15:docId w15:val="{70251639-11A5-40D9-896E-7C5DD527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CA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Clancey, Regan</dc:creator>
  <dc:description/>
  <cp:lastModifiedBy>Clancey, Regan</cp:lastModifiedBy>
  <cp:revision>2</cp:revision>
  <dcterms:created xsi:type="dcterms:W3CDTF">2026-05-05T16:33:00Z</dcterms:created>
  <dcterms:modified xsi:type="dcterms:W3CDTF">2026-05-05T16:33:00Z</dcterms:modified>
</cp:coreProperties>
</file>